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  <w:gridCol w:w="1058"/>
      </w:tblGrid>
      <w:tr w:rsidR="003741A9">
        <w:trPr>
          <w:trHeight w:val="710"/>
          <w:jc w:val="center"/>
        </w:trPr>
        <w:tc>
          <w:tcPr>
            <w:tcW w:w="4512" w:type="pct"/>
            <w:tcBorders>
              <w:top w:val="single" w:sz="4" w:space="0" w:color="A5A5A5" w:themeColor="accent1" w:themeShade="BF"/>
              <w:left w:val="single" w:sz="4" w:space="0" w:color="A5A5A5" w:themeColor="accent1" w:themeShade="BF"/>
              <w:bottom w:val="nil"/>
              <w:right w:val="single" w:sz="4" w:space="0" w:color="A5A5A5" w:themeColor="accent1" w:themeShade="BF"/>
            </w:tcBorders>
            <w:vAlign w:val="center"/>
          </w:tcPr>
          <w:p w:rsidR="003741A9" w:rsidRDefault="00123C99" w:rsidP="007454E8">
            <w:pPr>
              <w:pStyle w:val="PersonalName"/>
              <w:jc w:val="center"/>
            </w:pPr>
            <w:sdt>
              <w:sdtPr>
                <w:rPr>
                  <w:color w:val="auto"/>
                </w:rPr>
                <w:id w:val="1389845768"/>
                <w:placeholder>
                  <w:docPart w:val="10DB28F5F30C4CFBA725895BBE77EB59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E44884">
                  <w:rPr>
                    <w:color w:val="auto"/>
                  </w:rPr>
                  <w:t>Com</w:t>
                </w:r>
                <w:r w:rsidR="00350658">
                  <w:rPr>
                    <w:color w:val="auto"/>
                  </w:rPr>
                  <w:t>b</w:t>
                </w:r>
                <w:r w:rsidR="00620AD0">
                  <w:rPr>
                    <w:color w:val="auto"/>
                  </w:rPr>
                  <w:t>AT</w:t>
                </w:r>
                <w:r w:rsidR="00350658">
                  <w:rPr>
                    <w:color w:val="auto"/>
                  </w:rPr>
                  <w:t xml:space="preserve"> Athletes </w:t>
                </w:r>
                <w:r w:rsidR="00620AD0">
                  <w:rPr>
                    <w:color w:val="auto"/>
                  </w:rPr>
                  <w:t>ASSISTANCE</w:t>
                </w:r>
                <w:r w:rsidR="00350658">
                  <w:rPr>
                    <w:color w:val="auto"/>
                  </w:rPr>
                  <w:t xml:space="preserve"> Network, Inc.</w:t>
                </w:r>
              </w:sdtContent>
            </w:sdt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5A5A5" w:themeColor="accent1" w:themeShade="BF"/>
              <w:bottom w:val="nil"/>
              <w:right w:val="single" w:sz="4" w:space="0" w:color="A5A5A5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3741A9" w:rsidRDefault="00194B70">
            <w:pPr>
              <w:pStyle w:val="NoSpacing"/>
              <w:ind w:left="71" w:hanging="71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7330BF" wp14:editId="6221E3C1">
                      <wp:extent cx="548640" cy="640080"/>
                      <wp:effectExtent l="0" t="0" r="22860" b="2667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7088" w:rsidRDefault="00037088" w:rsidP="0003708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5"/>
                                      <w:szCs w:val="15"/>
                                    </w:rPr>
                                    <w:drawing>
                                      <wp:inline distT="0" distB="0" distL="0" distR="0">
                                        <wp:extent cx="359410" cy="250751"/>
                                        <wp:effectExtent l="0" t="0" r="0" b="0"/>
                                        <wp:docPr id="2" name="Picture 2" descr="https://static.wixstatic.com/media/56f3b7_b9725a246484460faced481adebe555e.png/v1/fill/w_258,h_180,al_c,usm_0.66_1.00_0.01/56f3b7_b9725a246484460faced481adebe555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hz1xhi6dimgimage" descr="https://static.wixstatic.com/media/56f3b7_b9725a246484460faced481adebe555e.png/v1/fill/w_258,h_180,al_c,usm_0.66_1.00_0.01/56f3b7_b9725a246484460faced481adebe555e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9410" cy="2507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330BF" id="Rectangle 1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" fillcolor="red" strokecolor="#a5a5a5 [2404]" strokeweight=".5pt">
                      <v:textbox>
                        <w:txbxContent>
                          <w:p w:rsidR="00037088" w:rsidRDefault="00037088" w:rsidP="000370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>
                                  <wp:extent cx="359410" cy="250751"/>
                                  <wp:effectExtent l="0" t="0" r="0" b="0"/>
                                  <wp:docPr id="2" name="Picture 2" descr="https://static.wixstatic.com/media/56f3b7_b9725a246484460faced481adebe555e.png/v1/fill/w_258,h_180,al_c,usm_0.66_1.00_0.01/56f3b7_b9725a246484460faced481adebe555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z1xhi6dimgimage" descr="https://static.wixstatic.com/media/56f3b7_b9725a246484460faced481adebe555e.png/v1/fill/w_258,h_180,al_c,usm_0.66_1.00_0.01/56f3b7_b9725a246484460faced481adebe555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410" cy="250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741A9" w:rsidTr="003C3DE9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A5A5A5" w:themeColor="accent1" w:themeShade="BF"/>
              <w:bottom w:val="single" w:sz="4" w:space="0" w:color="A5A5A5" w:themeColor="accent1" w:themeShade="BF"/>
              <w:right w:val="single" w:sz="4" w:space="0" w:color="A5A5A5" w:themeColor="accent1" w:themeShade="BF"/>
            </w:tcBorders>
            <w:shd w:val="clear" w:color="auto" w:fill="000000" w:themeFill="text1"/>
            <w:vAlign w:val="center"/>
          </w:tcPr>
          <w:p w:rsidR="003741A9" w:rsidRPr="003C3DE9" w:rsidRDefault="00123C99" w:rsidP="00E67F21">
            <w:pPr>
              <w:pStyle w:val="NoSpacing"/>
              <w:jc w:val="center"/>
              <w:rPr>
                <w:caps/>
              </w:rPr>
            </w:pPr>
            <w:sdt>
              <w:sdtPr>
                <w:rPr>
                  <w:caps/>
                  <w:sz w:val="18"/>
                  <w:szCs w:val="18"/>
                </w:rPr>
                <w:alias w:val="Address"/>
                <w:tag w:val="Address"/>
                <w:id w:val="-203863747"/>
                <w:placeholder>
                  <w:docPart w:val="801F6894DE714BCAAF1956457042899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170827">
                  <w:rPr>
                    <w:caps/>
                    <w:sz w:val="18"/>
                    <w:szCs w:val="18"/>
                  </w:rPr>
                  <w:t>651 Valley Road, P.O. Box 1402, Hockessin, DE 19707</w:t>
                </w:r>
              </w:sdtContent>
            </w:sdt>
          </w:p>
        </w:tc>
        <w:tc>
          <w:tcPr>
            <w:tcW w:w="488" w:type="pct"/>
            <w:vMerge/>
            <w:tcBorders>
              <w:top w:val="nil"/>
              <w:left w:val="single" w:sz="4" w:space="0" w:color="A5A5A5" w:themeColor="accent1" w:themeShade="BF"/>
              <w:bottom w:val="nil"/>
              <w:right w:val="single" w:sz="4" w:space="0" w:color="A5A5A5" w:themeColor="accent1" w:themeShade="BF"/>
            </w:tcBorders>
            <w:shd w:val="clear" w:color="auto" w:fill="auto"/>
          </w:tcPr>
          <w:p w:rsidR="003741A9" w:rsidRDefault="003741A9">
            <w:pPr>
              <w:pStyle w:val="NoSpacing"/>
            </w:pPr>
          </w:p>
        </w:tc>
      </w:tr>
    </w:tbl>
    <w:p w:rsidR="003741A9" w:rsidRDefault="003741A9"/>
    <w:p w:rsidR="00124723" w:rsidRPr="00124723" w:rsidRDefault="00124723" w:rsidP="00124723">
      <w:pPr>
        <w:jc w:val="center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CAAN </w:t>
      </w:r>
      <w:bookmarkStart w:id="0" w:name="_GoBack"/>
      <w:bookmarkEnd w:id="0"/>
      <w:r>
        <w:rPr>
          <w:rFonts w:ascii="Calibri" w:hAnsi="Calibri" w:cs="Calibri"/>
          <w:sz w:val="24"/>
          <w:szCs w:val="24"/>
          <w:u w:val="single"/>
        </w:rPr>
        <w:t>MEMBERSHIP APPLICATION</w:t>
      </w:r>
    </w:p>
    <w:p w:rsidR="00124723" w:rsidRP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  <w:u w:val="single"/>
        </w:rPr>
      </w:pPr>
      <w:r w:rsidRPr="00124723">
        <w:rPr>
          <w:rFonts w:ascii="Calibri" w:hAnsi="Calibri" w:cs="Calibri"/>
          <w:sz w:val="24"/>
          <w:szCs w:val="24"/>
          <w:u w:val="single"/>
        </w:rPr>
        <w:t>Personal Information</w:t>
      </w:r>
    </w:p>
    <w:p w:rsidR="00124723" w:rsidRP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Name:</w:t>
      </w:r>
    </w:p>
    <w:p w:rsidR="00124723" w:rsidRP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Address:</w:t>
      </w:r>
    </w:p>
    <w:p w:rsidR="00124723" w:rsidRP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Age:          DOB:</w:t>
      </w:r>
    </w:p>
    <w:p w:rsid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Telephone Number:</w:t>
      </w:r>
      <w:r w:rsidR="00362496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004DC1">
        <w:rPr>
          <w:rFonts w:ascii="Calibri" w:hAnsi="Calibri" w:cs="Calibri"/>
          <w:sz w:val="24"/>
          <w:szCs w:val="24"/>
        </w:rPr>
        <w:t xml:space="preserve">     </w:t>
      </w:r>
      <w:r w:rsidRPr="00124723">
        <w:rPr>
          <w:rFonts w:ascii="Calibri" w:hAnsi="Calibri" w:cs="Calibri"/>
          <w:sz w:val="24"/>
          <w:szCs w:val="24"/>
        </w:rPr>
        <w:t>E-mail:</w:t>
      </w:r>
    </w:p>
    <w:p w:rsidR="003D2A26" w:rsidRDefault="003D2A26" w:rsidP="000C0DC5">
      <w:pPr>
        <w:spacing w:line="240" w:lineRule="auto"/>
        <w:rPr>
          <w:rFonts w:ascii="Calibri" w:hAnsi="Calibri" w:cs="Calibri"/>
          <w:sz w:val="24"/>
          <w:szCs w:val="24"/>
          <w:u w:val="single"/>
        </w:rPr>
      </w:pPr>
      <w:r w:rsidRPr="003D2A26">
        <w:rPr>
          <w:rFonts w:ascii="Calibri" w:hAnsi="Calibri" w:cs="Calibri"/>
          <w:sz w:val="24"/>
          <w:szCs w:val="24"/>
          <w:u w:val="single"/>
        </w:rPr>
        <w:t xml:space="preserve">Combat Athlete </w:t>
      </w:r>
      <w:r w:rsidR="006F1D3D">
        <w:rPr>
          <w:rFonts w:ascii="Calibri" w:hAnsi="Calibri" w:cs="Calibri"/>
          <w:sz w:val="24"/>
          <w:szCs w:val="24"/>
          <w:u w:val="single"/>
        </w:rPr>
        <w:t>Information</w:t>
      </w:r>
    </w:p>
    <w:p w:rsidR="006F1D3D" w:rsidRDefault="006F1D3D" w:rsidP="00BD0E13">
      <w:pPr>
        <w:spacing w:line="240" w:lineRule="auto"/>
        <w:rPr>
          <w:rFonts w:ascii="Calibri" w:hAnsi="Calibri" w:cs="Calibri"/>
          <w:sz w:val="24"/>
          <w:szCs w:val="24"/>
        </w:rPr>
      </w:pPr>
      <w:r w:rsidRPr="006F1D3D">
        <w:rPr>
          <w:rFonts w:ascii="Calibri" w:hAnsi="Calibri" w:cs="Calibri"/>
          <w:sz w:val="24"/>
          <w:szCs w:val="24"/>
        </w:rPr>
        <w:t>Sport</w:t>
      </w:r>
      <w:r>
        <w:rPr>
          <w:rFonts w:ascii="Calibri" w:hAnsi="Calibri" w:cs="Calibri"/>
          <w:sz w:val="24"/>
          <w:szCs w:val="24"/>
        </w:rPr>
        <w:t xml:space="preserve"> </w:t>
      </w:r>
      <w:r w:rsidR="00CE5872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Circle One</w:t>
      </w:r>
      <w:r w:rsidR="00CE5872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: Boxing</w:t>
      </w:r>
      <w:r w:rsidR="00CE5872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MMA</w:t>
      </w:r>
    </w:p>
    <w:p w:rsidR="009F35DE" w:rsidRDefault="00CE5872" w:rsidP="00BD0E1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Current Career Status (Circle One</w:t>
      </w:r>
      <w:r w:rsidR="004E2DB1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: </w:t>
      </w:r>
    </w:p>
    <w:p w:rsidR="009F35DE" w:rsidRDefault="008B751F" w:rsidP="00BD0E1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Amateur-</w:t>
      </w:r>
      <w:r w:rsidR="009F35DE">
        <w:rPr>
          <w:rFonts w:ascii="Calibri" w:hAnsi="Calibri" w:cs="Calibri"/>
          <w:sz w:val="24"/>
          <w:szCs w:val="24"/>
        </w:rPr>
        <w:t>Aspiring Pro</w:t>
      </w:r>
      <w:r w:rsidR="007900D0">
        <w:rPr>
          <w:rFonts w:ascii="Calibri" w:hAnsi="Calibri" w:cs="Calibri"/>
          <w:sz w:val="24"/>
          <w:szCs w:val="24"/>
        </w:rPr>
        <w:t xml:space="preserve"> (</w:t>
      </w:r>
      <w:r w:rsidR="00FC4BAA" w:rsidRPr="00ED5E7C">
        <w:rPr>
          <w:rFonts w:ascii="Calibri" w:hAnsi="Calibri" w:cs="Calibri"/>
          <w:b/>
          <w:sz w:val="24"/>
          <w:szCs w:val="24"/>
        </w:rPr>
        <w:t>NOTE:</w:t>
      </w:r>
      <w:r w:rsidR="00FC4BAA">
        <w:rPr>
          <w:rFonts w:ascii="Calibri" w:hAnsi="Calibri" w:cs="Calibri"/>
          <w:sz w:val="24"/>
          <w:szCs w:val="24"/>
        </w:rPr>
        <w:t xml:space="preserve"> </w:t>
      </w:r>
      <w:r w:rsidR="007900D0" w:rsidRPr="006473B0">
        <w:rPr>
          <w:rFonts w:ascii="Calibri" w:hAnsi="Calibri" w:cs="Calibri"/>
          <w:b/>
          <w:sz w:val="24"/>
          <w:szCs w:val="24"/>
          <w:u w:val="single"/>
        </w:rPr>
        <w:t xml:space="preserve">At Least 10 </w:t>
      </w:r>
      <w:r w:rsidR="00FC4BAA" w:rsidRPr="006473B0">
        <w:rPr>
          <w:rFonts w:ascii="Calibri" w:hAnsi="Calibri" w:cs="Calibri"/>
          <w:b/>
          <w:sz w:val="24"/>
          <w:szCs w:val="24"/>
          <w:u w:val="single"/>
        </w:rPr>
        <w:t>amateur</w:t>
      </w:r>
      <w:r w:rsidR="007900D0" w:rsidRPr="006473B0">
        <w:rPr>
          <w:rFonts w:ascii="Calibri" w:hAnsi="Calibri" w:cs="Calibri"/>
          <w:b/>
          <w:sz w:val="24"/>
          <w:szCs w:val="24"/>
          <w:u w:val="single"/>
        </w:rPr>
        <w:t xml:space="preserve"> bouts</w:t>
      </w:r>
      <w:r w:rsidR="007900D0">
        <w:rPr>
          <w:rFonts w:ascii="Calibri" w:hAnsi="Calibri" w:cs="Calibri"/>
          <w:sz w:val="24"/>
          <w:szCs w:val="24"/>
        </w:rPr>
        <w:t xml:space="preserve"> are required </w:t>
      </w:r>
      <w:r w:rsidR="00FC4BAA">
        <w:rPr>
          <w:rFonts w:ascii="Calibri" w:hAnsi="Calibri" w:cs="Calibri"/>
          <w:sz w:val="24"/>
          <w:szCs w:val="24"/>
        </w:rPr>
        <w:t>for</w:t>
      </w:r>
      <w:r w:rsidR="00ED5E7C">
        <w:rPr>
          <w:rFonts w:ascii="Calibri" w:hAnsi="Calibri" w:cs="Calibri"/>
          <w:sz w:val="24"/>
          <w:szCs w:val="24"/>
        </w:rPr>
        <w:t xml:space="preserve"> an</w:t>
      </w:r>
      <w:r w:rsidR="007900D0">
        <w:rPr>
          <w:rFonts w:ascii="Calibri" w:hAnsi="Calibri" w:cs="Calibri"/>
          <w:sz w:val="24"/>
          <w:szCs w:val="24"/>
        </w:rPr>
        <w:t xml:space="preserve"> </w:t>
      </w:r>
      <w:r w:rsidR="00FC4BAA">
        <w:rPr>
          <w:rFonts w:ascii="Calibri" w:hAnsi="Calibri" w:cs="Calibri"/>
          <w:sz w:val="24"/>
          <w:szCs w:val="24"/>
        </w:rPr>
        <w:t>Amateur-Aspiring</w:t>
      </w:r>
      <w:r w:rsidR="007900D0">
        <w:rPr>
          <w:rFonts w:ascii="Calibri" w:hAnsi="Calibri" w:cs="Calibri"/>
          <w:sz w:val="24"/>
          <w:szCs w:val="24"/>
        </w:rPr>
        <w:t xml:space="preserve"> Pro </w:t>
      </w:r>
      <w:r w:rsidR="00FC4BAA">
        <w:rPr>
          <w:rFonts w:ascii="Calibri" w:hAnsi="Calibri" w:cs="Calibri"/>
          <w:sz w:val="24"/>
          <w:szCs w:val="24"/>
        </w:rPr>
        <w:t xml:space="preserve">CAAN </w:t>
      </w:r>
      <w:r w:rsidR="007900D0">
        <w:rPr>
          <w:rFonts w:ascii="Calibri" w:hAnsi="Calibri" w:cs="Calibri"/>
          <w:sz w:val="24"/>
          <w:szCs w:val="24"/>
        </w:rPr>
        <w:t xml:space="preserve">member to be </w:t>
      </w:r>
      <w:r w:rsidR="00FC4BAA">
        <w:rPr>
          <w:rFonts w:ascii="Calibri" w:hAnsi="Calibri" w:cs="Calibri"/>
          <w:sz w:val="24"/>
          <w:szCs w:val="24"/>
        </w:rPr>
        <w:t>eligible</w:t>
      </w:r>
      <w:r w:rsidR="007900D0">
        <w:rPr>
          <w:rFonts w:ascii="Calibri" w:hAnsi="Calibri" w:cs="Calibri"/>
          <w:sz w:val="24"/>
          <w:szCs w:val="24"/>
        </w:rPr>
        <w:t xml:space="preserve"> for CAAN membership as an Active Pro)</w:t>
      </w:r>
    </w:p>
    <w:p w:rsidR="009F35DE" w:rsidRDefault="009F35DE" w:rsidP="00BD0E1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Active Pro</w:t>
      </w:r>
    </w:p>
    <w:p w:rsidR="00CE5872" w:rsidRDefault="00CE5872" w:rsidP="00BD0E1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Retired</w:t>
      </w:r>
      <w:r w:rsidR="009F35DE">
        <w:rPr>
          <w:rFonts w:ascii="Calibri" w:hAnsi="Calibri" w:cs="Calibri"/>
          <w:sz w:val="24"/>
          <w:szCs w:val="24"/>
        </w:rPr>
        <w:t xml:space="preserve"> Pro</w:t>
      </w:r>
    </w:p>
    <w:p w:rsidR="00124723" w:rsidRDefault="00890EBF" w:rsidP="00BD0E13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Federal Boxing ID # (if applicable):</w:t>
      </w:r>
    </w:p>
    <w:p w:rsidR="003E0320" w:rsidRDefault="003E0320" w:rsidP="000C0DC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If retired, </w:t>
      </w:r>
      <w:r w:rsidR="000464F0">
        <w:rPr>
          <w:rFonts w:ascii="Calibri" w:hAnsi="Calibri" w:cs="Calibri"/>
          <w:sz w:val="24"/>
          <w:szCs w:val="24"/>
        </w:rPr>
        <w:t xml:space="preserve">would </w:t>
      </w:r>
      <w:r>
        <w:rPr>
          <w:rFonts w:ascii="Calibri" w:hAnsi="Calibri" w:cs="Calibri"/>
          <w:sz w:val="24"/>
          <w:szCs w:val="24"/>
        </w:rPr>
        <w:t xml:space="preserve">you be interested </w:t>
      </w:r>
      <w:r w:rsidR="00C61330">
        <w:rPr>
          <w:rFonts w:ascii="Calibri" w:hAnsi="Calibri" w:cs="Calibri"/>
          <w:sz w:val="24"/>
          <w:szCs w:val="24"/>
        </w:rPr>
        <w:t xml:space="preserve">in </w:t>
      </w:r>
      <w:r w:rsidR="000464F0">
        <w:rPr>
          <w:rFonts w:ascii="Calibri" w:hAnsi="Calibri" w:cs="Calibri"/>
          <w:sz w:val="24"/>
          <w:szCs w:val="24"/>
        </w:rPr>
        <w:t xml:space="preserve">serving as </w:t>
      </w:r>
      <w:r w:rsidR="00C61330">
        <w:rPr>
          <w:rFonts w:ascii="Calibri" w:hAnsi="Calibri" w:cs="Calibri"/>
          <w:sz w:val="24"/>
          <w:szCs w:val="24"/>
        </w:rPr>
        <w:t xml:space="preserve">Combat Athlete </w:t>
      </w:r>
      <w:r w:rsidR="00017250">
        <w:rPr>
          <w:rFonts w:ascii="Calibri" w:hAnsi="Calibri" w:cs="Calibri"/>
          <w:sz w:val="24"/>
          <w:szCs w:val="24"/>
        </w:rPr>
        <w:t>Advocate-</w:t>
      </w:r>
      <w:r w:rsidR="000464F0">
        <w:rPr>
          <w:rFonts w:ascii="Calibri" w:hAnsi="Calibri" w:cs="Calibri"/>
          <w:sz w:val="24"/>
          <w:szCs w:val="24"/>
        </w:rPr>
        <w:t xml:space="preserve">Advisor? </w:t>
      </w:r>
    </w:p>
    <w:p w:rsidR="00124723" w:rsidRPr="00124723" w:rsidRDefault="004E2DB1" w:rsidP="000C0DC5">
      <w:pPr>
        <w:spacing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 xml:space="preserve">Boxing/MMA </w:t>
      </w:r>
      <w:r w:rsidR="00124723" w:rsidRPr="00124723">
        <w:rPr>
          <w:rFonts w:ascii="Calibri" w:hAnsi="Calibri" w:cs="Calibri"/>
          <w:sz w:val="24"/>
          <w:szCs w:val="24"/>
          <w:u w:val="single"/>
        </w:rPr>
        <w:t>Gym</w:t>
      </w:r>
      <w:r w:rsidR="009232B4">
        <w:rPr>
          <w:rFonts w:ascii="Calibri" w:hAnsi="Calibri" w:cs="Calibri"/>
          <w:sz w:val="24"/>
          <w:szCs w:val="24"/>
          <w:u w:val="single"/>
        </w:rPr>
        <w:t xml:space="preserve"> (If Applicable)</w:t>
      </w:r>
    </w:p>
    <w:p w:rsid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Gym:</w:t>
      </w:r>
    </w:p>
    <w:p w:rsid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Gym Contact Person</w:t>
      </w:r>
      <w:r w:rsidRPr="00124723">
        <w:rPr>
          <w:rFonts w:ascii="Calibri" w:hAnsi="Calibri" w:cs="Calibri"/>
          <w:sz w:val="24"/>
          <w:szCs w:val="24"/>
        </w:rPr>
        <w:t>:</w:t>
      </w:r>
    </w:p>
    <w:p w:rsid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Boxing Trainer (If Different from Above)</w:t>
      </w:r>
      <w:r w:rsidR="001327E3">
        <w:rPr>
          <w:rFonts w:ascii="Calibri" w:hAnsi="Calibri" w:cs="Calibri"/>
          <w:sz w:val="24"/>
          <w:szCs w:val="24"/>
        </w:rPr>
        <w:t>:</w:t>
      </w:r>
    </w:p>
    <w:p w:rsidR="00124723" w:rsidRP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Gym Address:</w:t>
      </w:r>
    </w:p>
    <w:p w:rsid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Telephone Number:</w:t>
      </w:r>
      <w:r w:rsidR="00344C8A">
        <w:rPr>
          <w:rFonts w:ascii="Calibri" w:hAnsi="Calibri" w:cs="Calibri"/>
          <w:sz w:val="24"/>
          <w:szCs w:val="24"/>
        </w:rPr>
        <w:t xml:space="preserve">                                </w:t>
      </w:r>
      <w:r w:rsidR="00004DC1">
        <w:rPr>
          <w:rFonts w:ascii="Calibri" w:hAnsi="Calibri" w:cs="Calibri"/>
          <w:sz w:val="24"/>
          <w:szCs w:val="24"/>
        </w:rPr>
        <w:t xml:space="preserve">            </w:t>
      </w:r>
      <w:r w:rsidRPr="00124723">
        <w:rPr>
          <w:rFonts w:ascii="Calibri" w:hAnsi="Calibri" w:cs="Calibri"/>
          <w:sz w:val="24"/>
          <w:szCs w:val="24"/>
        </w:rPr>
        <w:t>E-mail:</w:t>
      </w:r>
    </w:p>
    <w:p w:rsidR="00124723" w:rsidRP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Boxing Manager</w:t>
      </w:r>
      <w:r w:rsidR="006E2A7F">
        <w:rPr>
          <w:rFonts w:ascii="Calibri" w:hAnsi="Calibri" w:cs="Calibri"/>
          <w:sz w:val="24"/>
          <w:szCs w:val="24"/>
          <w:u w:val="single"/>
        </w:rPr>
        <w:t>/Promoter</w:t>
      </w:r>
      <w:r w:rsidR="000249A2">
        <w:rPr>
          <w:rFonts w:ascii="Calibri" w:hAnsi="Calibri" w:cs="Calibri"/>
          <w:sz w:val="24"/>
          <w:szCs w:val="24"/>
          <w:u w:val="single"/>
        </w:rPr>
        <w:t xml:space="preserve"> (If Applicable)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Name:</w:t>
      </w:r>
    </w:p>
    <w:p w:rsidR="00124723" w:rsidRP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Address:</w:t>
      </w:r>
    </w:p>
    <w:p w:rsidR="00124723" w:rsidRDefault="00124723" w:rsidP="000C0DC5">
      <w:pPr>
        <w:spacing w:line="240" w:lineRule="auto"/>
        <w:rPr>
          <w:rFonts w:ascii="Calibri" w:hAnsi="Calibri" w:cs="Calibri"/>
          <w:sz w:val="24"/>
          <w:szCs w:val="24"/>
        </w:rPr>
      </w:pPr>
      <w:r w:rsidRPr="00124723">
        <w:rPr>
          <w:rFonts w:ascii="Calibri" w:hAnsi="Calibri" w:cs="Calibri"/>
          <w:sz w:val="24"/>
          <w:szCs w:val="24"/>
        </w:rPr>
        <w:t>Telephone Number:</w:t>
      </w:r>
      <w:r w:rsidR="00344C8A">
        <w:rPr>
          <w:rFonts w:ascii="Calibri" w:hAnsi="Calibri" w:cs="Calibri"/>
          <w:sz w:val="24"/>
          <w:szCs w:val="24"/>
        </w:rPr>
        <w:t xml:space="preserve">                               </w:t>
      </w:r>
      <w:r w:rsidR="00004DC1">
        <w:rPr>
          <w:rFonts w:ascii="Calibri" w:hAnsi="Calibri" w:cs="Calibri"/>
          <w:sz w:val="24"/>
          <w:szCs w:val="24"/>
        </w:rPr>
        <w:t xml:space="preserve">             </w:t>
      </w:r>
      <w:r w:rsidRPr="00124723">
        <w:rPr>
          <w:rFonts w:ascii="Calibri" w:hAnsi="Calibri" w:cs="Calibri"/>
          <w:sz w:val="24"/>
          <w:szCs w:val="24"/>
        </w:rPr>
        <w:t>E-mail:</w:t>
      </w:r>
    </w:p>
    <w:p w:rsidR="00F849ED" w:rsidRDefault="00F849ED" w:rsidP="0043348C">
      <w:pPr>
        <w:pStyle w:val="Signature"/>
        <w:rPr>
          <w:b/>
          <w:sz w:val="16"/>
          <w:szCs w:val="16"/>
        </w:rPr>
      </w:pPr>
    </w:p>
    <w:p w:rsidR="00F849ED" w:rsidRPr="00122D1B" w:rsidRDefault="0056530A" w:rsidP="0043348C">
      <w:pPr>
        <w:pStyle w:val="Signature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*</w:t>
      </w:r>
      <w:r w:rsidR="002C4917" w:rsidRPr="00122D1B">
        <w:rPr>
          <w:b/>
          <w:i/>
          <w:sz w:val="21"/>
          <w:szCs w:val="21"/>
        </w:rPr>
        <w:t>C</w:t>
      </w:r>
      <w:r w:rsidR="00E5136B" w:rsidRPr="00122D1B">
        <w:rPr>
          <w:b/>
          <w:i/>
          <w:sz w:val="21"/>
          <w:szCs w:val="21"/>
        </w:rPr>
        <w:t xml:space="preserve">AAN, Inc. reserves </w:t>
      </w:r>
      <w:r w:rsidR="007B1CDA">
        <w:rPr>
          <w:b/>
          <w:i/>
          <w:sz w:val="21"/>
          <w:szCs w:val="21"/>
        </w:rPr>
        <w:t xml:space="preserve">the right to suspend or revoke the </w:t>
      </w:r>
      <w:r w:rsidR="00C6728F" w:rsidRPr="00122D1B">
        <w:rPr>
          <w:b/>
          <w:i/>
          <w:sz w:val="21"/>
          <w:szCs w:val="21"/>
        </w:rPr>
        <w:t xml:space="preserve">membership </w:t>
      </w:r>
      <w:r w:rsidR="007B1CDA">
        <w:rPr>
          <w:b/>
          <w:i/>
          <w:sz w:val="21"/>
          <w:szCs w:val="21"/>
        </w:rPr>
        <w:t xml:space="preserve">of any CAAN member, </w:t>
      </w:r>
      <w:r w:rsidR="00C6728F" w:rsidRPr="00122D1B">
        <w:rPr>
          <w:b/>
          <w:i/>
          <w:sz w:val="21"/>
          <w:szCs w:val="21"/>
        </w:rPr>
        <w:t xml:space="preserve">if </w:t>
      </w:r>
      <w:r>
        <w:rPr>
          <w:b/>
          <w:i/>
          <w:sz w:val="21"/>
          <w:szCs w:val="21"/>
        </w:rPr>
        <w:t>said</w:t>
      </w:r>
      <w:r w:rsidR="007B1CDA">
        <w:rPr>
          <w:b/>
          <w:i/>
          <w:sz w:val="21"/>
          <w:szCs w:val="21"/>
        </w:rPr>
        <w:t xml:space="preserve"> CAAN member</w:t>
      </w:r>
      <w:r w:rsidR="00C61565">
        <w:rPr>
          <w:b/>
          <w:i/>
          <w:sz w:val="21"/>
          <w:szCs w:val="21"/>
        </w:rPr>
        <w:t xml:space="preserve">’s </w:t>
      </w:r>
      <w:r w:rsidR="00A40192">
        <w:rPr>
          <w:b/>
          <w:i/>
          <w:sz w:val="21"/>
          <w:szCs w:val="21"/>
        </w:rPr>
        <w:t>conduct</w:t>
      </w:r>
      <w:r w:rsidR="00C6728F" w:rsidRPr="00122D1B">
        <w:rPr>
          <w:b/>
          <w:i/>
          <w:sz w:val="21"/>
          <w:szCs w:val="21"/>
        </w:rPr>
        <w:t xml:space="preserve"> is deemed</w:t>
      </w:r>
      <w:r w:rsidR="00122D1B" w:rsidRPr="00122D1B">
        <w:rPr>
          <w:b/>
          <w:i/>
          <w:sz w:val="21"/>
          <w:szCs w:val="21"/>
        </w:rPr>
        <w:t xml:space="preserve"> improper and</w:t>
      </w:r>
      <w:r w:rsidR="00C6728F" w:rsidRPr="00122D1B">
        <w:rPr>
          <w:b/>
          <w:i/>
          <w:sz w:val="21"/>
          <w:szCs w:val="21"/>
        </w:rPr>
        <w:t xml:space="preserve"> </w:t>
      </w:r>
      <w:r w:rsidR="00122D1B" w:rsidRPr="00122D1B">
        <w:rPr>
          <w:b/>
          <w:i/>
          <w:sz w:val="21"/>
          <w:szCs w:val="21"/>
        </w:rPr>
        <w:t>inconsistent</w:t>
      </w:r>
      <w:r w:rsidR="00C6728F" w:rsidRPr="00122D1B">
        <w:rPr>
          <w:b/>
          <w:i/>
          <w:sz w:val="21"/>
          <w:szCs w:val="21"/>
        </w:rPr>
        <w:t xml:space="preserve"> </w:t>
      </w:r>
      <w:r>
        <w:rPr>
          <w:b/>
          <w:i/>
          <w:sz w:val="21"/>
          <w:szCs w:val="21"/>
        </w:rPr>
        <w:t xml:space="preserve">with </w:t>
      </w:r>
      <w:r w:rsidR="00C6728F" w:rsidRPr="00122D1B">
        <w:rPr>
          <w:b/>
          <w:i/>
          <w:sz w:val="21"/>
          <w:szCs w:val="21"/>
        </w:rPr>
        <w:t>CAAN, Inc.</w:t>
      </w:r>
      <w:r w:rsidR="002C4917" w:rsidRPr="00122D1B">
        <w:rPr>
          <w:b/>
          <w:i/>
          <w:sz w:val="21"/>
          <w:szCs w:val="21"/>
        </w:rPr>
        <w:t>’s</w:t>
      </w:r>
      <w:r w:rsidR="00C6728F" w:rsidRPr="00122D1B">
        <w:rPr>
          <w:b/>
          <w:i/>
          <w:sz w:val="21"/>
          <w:szCs w:val="21"/>
        </w:rPr>
        <w:t xml:space="preserve"> </w:t>
      </w:r>
      <w:r w:rsidR="00122D1B" w:rsidRPr="00122D1B">
        <w:rPr>
          <w:b/>
          <w:i/>
          <w:sz w:val="21"/>
          <w:szCs w:val="21"/>
        </w:rPr>
        <w:t>stated mission.</w:t>
      </w:r>
    </w:p>
    <w:p w:rsidR="00F849ED" w:rsidRPr="00122D1B" w:rsidRDefault="00F849ED" w:rsidP="0043348C">
      <w:pPr>
        <w:pStyle w:val="Signature"/>
        <w:rPr>
          <w:b/>
          <w:i/>
          <w:sz w:val="21"/>
          <w:szCs w:val="21"/>
        </w:rPr>
      </w:pPr>
    </w:p>
    <w:p w:rsidR="00F849ED" w:rsidRDefault="00F849ED" w:rsidP="0043348C">
      <w:pPr>
        <w:pStyle w:val="Signature"/>
        <w:rPr>
          <w:b/>
          <w:sz w:val="16"/>
          <w:szCs w:val="16"/>
        </w:rPr>
      </w:pPr>
    </w:p>
    <w:sectPr w:rsidR="00F849ED">
      <w:footerReference w:type="default" r:id="rId12"/>
      <w:headerReference w:type="first" r:id="rId13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99" w:rsidRDefault="00123C99">
      <w:pPr>
        <w:spacing w:after="0" w:line="240" w:lineRule="auto"/>
      </w:pPr>
      <w:r>
        <w:separator/>
      </w:r>
    </w:p>
  </w:endnote>
  <w:endnote w:type="continuationSeparator" w:id="0">
    <w:p w:rsidR="00123C99" w:rsidRDefault="0012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A9" w:rsidRDefault="00194B70">
    <w:pPr>
      <w:pStyle w:val="Footer"/>
    </w:pP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13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1A9" w:rsidRDefault="003741A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7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1k40HiwCAACT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3741A9" w:rsidRDefault="003741A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15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1A9" w:rsidRDefault="003741A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8" style="position:absolute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3741A9" w:rsidRDefault="003741A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9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1A9" w:rsidRDefault="003741A9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9" style="position:absolute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DVD71Q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3741A9" w:rsidRDefault="003741A9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0731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22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741A9" w:rsidRDefault="00123C99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1308669882"/>
                              <w:placeholder>
                                <w:docPart w:val="4B0D99D053894D3E928AE709B64B89F8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0-01-17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B551C">
                                <w:rPr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January 17, 2020</w:t>
                              </w:r>
                            </w:sdtContent>
                          </w:sdt>
                          <w:r w:rsidR="00194B7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194B7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194B7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194B7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575AA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194B70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30" style="position:absolute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" filled="f" stroked="f" strokeweight="2pt">
              <v:textbox inset="0,0,0,0">
                <w:txbxContent>
                  <w:p w:rsidR="003741A9" w:rsidRDefault="00123C99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alias w:val="Date"/>
                        <w:tag w:val="Date"/>
                        <w:id w:val="1308669882"/>
                        <w:placeholder>
                          <w:docPart w:val="4B0D99D053894D3E928AE709B64B89F8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0-01-17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B551C">
                          <w:rPr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January 17, 2020</w:t>
                        </w:r>
                      </w:sdtContent>
                    </w:sdt>
                    <w:r w:rsidR="00194B70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 w:rsidR="00194B70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194B70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194B70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A575AA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="00194B70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99" w:rsidRDefault="00123C99">
      <w:pPr>
        <w:spacing w:after="0" w:line="240" w:lineRule="auto"/>
      </w:pPr>
      <w:r>
        <w:separator/>
      </w:r>
    </w:p>
  </w:footnote>
  <w:footnote w:type="continuationSeparator" w:id="0">
    <w:p w:rsidR="00123C99" w:rsidRDefault="0012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A9" w:rsidRDefault="00194B70">
    <w:pPr>
      <w:pStyle w:val="Header"/>
    </w:pP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79C4A4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oundrect w14:anchorId="10FC2FE5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DovFNI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7DDE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16290688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L1PBps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DDDDDD" w:themeColor="accent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65ED0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rect w14:anchorId="6AE80D38" id="Rectangle 1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476F"/>
    <w:multiLevelType w:val="hybridMultilevel"/>
    <w:tmpl w:val="F79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82A4B"/>
    <w:multiLevelType w:val="hybridMultilevel"/>
    <w:tmpl w:val="82B2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D"/>
    <w:rsid w:val="00004DC1"/>
    <w:rsid w:val="00017250"/>
    <w:rsid w:val="00021B2C"/>
    <w:rsid w:val="000249A2"/>
    <w:rsid w:val="0003195F"/>
    <w:rsid w:val="00037088"/>
    <w:rsid w:val="000464F0"/>
    <w:rsid w:val="00074A8D"/>
    <w:rsid w:val="00075548"/>
    <w:rsid w:val="00085EEB"/>
    <w:rsid w:val="000B551C"/>
    <w:rsid w:val="000C0DC5"/>
    <w:rsid w:val="000D5C36"/>
    <w:rsid w:val="000D7558"/>
    <w:rsid w:val="000E2C02"/>
    <w:rsid w:val="000F038E"/>
    <w:rsid w:val="0010366C"/>
    <w:rsid w:val="00122D1B"/>
    <w:rsid w:val="00123C99"/>
    <w:rsid w:val="00124723"/>
    <w:rsid w:val="001327E3"/>
    <w:rsid w:val="00133D6A"/>
    <w:rsid w:val="00170827"/>
    <w:rsid w:val="00180ABF"/>
    <w:rsid w:val="00194B70"/>
    <w:rsid w:val="001A1466"/>
    <w:rsid w:val="00211493"/>
    <w:rsid w:val="002149C3"/>
    <w:rsid w:val="002574FA"/>
    <w:rsid w:val="002767DC"/>
    <w:rsid w:val="002769DC"/>
    <w:rsid w:val="00276B79"/>
    <w:rsid w:val="002C3DCB"/>
    <w:rsid w:val="002C4917"/>
    <w:rsid w:val="00320F44"/>
    <w:rsid w:val="00334DBF"/>
    <w:rsid w:val="00344C8A"/>
    <w:rsid w:val="00346DB2"/>
    <w:rsid w:val="00350658"/>
    <w:rsid w:val="0035608A"/>
    <w:rsid w:val="00362496"/>
    <w:rsid w:val="003741A9"/>
    <w:rsid w:val="003C3DE9"/>
    <w:rsid w:val="003D2A26"/>
    <w:rsid w:val="003E0320"/>
    <w:rsid w:val="003E70CE"/>
    <w:rsid w:val="003F2AD4"/>
    <w:rsid w:val="0043348C"/>
    <w:rsid w:val="00441307"/>
    <w:rsid w:val="00455E89"/>
    <w:rsid w:val="00480304"/>
    <w:rsid w:val="004D339A"/>
    <w:rsid w:val="004E1BF2"/>
    <w:rsid w:val="004E2DB1"/>
    <w:rsid w:val="004E419A"/>
    <w:rsid w:val="005333F3"/>
    <w:rsid w:val="00533C90"/>
    <w:rsid w:val="0056530A"/>
    <w:rsid w:val="005A2CFD"/>
    <w:rsid w:val="00620AD0"/>
    <w:rsid w:val="00633F08"/>
    <w:rsid w:val="006473B0"/>
    <w:rsid w:val="00656DA7"/>
    <w:rsid w:val="00664410"/>
    <w:rsid w:val="006E14BC"/>
    <w:rsid w:val="006E2A7F"/>
    <w:rsid w:val="006F13BD"/>
    <w:rsid w:val="006F1D3D"/>
    <w:rsid w:val="00705D8F"/>
    <w:rsid w:val="007241FA"/>
    <w:rsid w:val="00732DCC"/>
    <w:rsid w:val="007454E8"/>
    <w:rsid w:val="00750898"/>
    <w:rsid w:val="007900D0"/>
    <w:rsid w:val="00794358"/>
    <w:rsid w:val="007B1CDA"/>
    <w:rsid w:val="0080523C"/>
    <w:rsid w:val="00805284"/>
    <w:rsid w:val="0083004D"/>
    <w:rsid w:val="00836299"/>
    <w:rsid w:val="0085068D"/>
    <w:rsid w:val="0088118E"/>
    <w:rsid w:val="00890EBF"/>
    <w:rsid w:val="008B751F"/>
    <w:rsid w:val="008C37CB"/>
    <w:rsid w:val="00907F21"/>
    <w:rsid w:val="00910BFB"/>
    <w:rsid w:val="009232B4"/>
    <w:rsid w:val="00964641"/>
    <w:rsid w:val="00980792"/>
    <w:rsid w:val="00993205"/>
    <w:rsid w:val="009C2C2A"/>
    <w:rsid w:val="009F2BC9"/>
    <w:rsid w:val="009F35DE"/>
    <w:rsid w:val="00A03830"/>
    <w:rsid w:val="00A40192"/>
    <w:rsid w:val="00A562E8"/>
    <w:rsid w:val="00A575AA"/>
    <w:rsid w:val="00A80D6D"/>
    <w:rsid w:val="00A86D9D"/>
    <w:rsid w:val="00AC2480"/>
    <w:rsid w:val="00AC3306"/>
    <w:rsid w:val="00AC46B7"/>
    <w:rsid w:val="00B5216C"/>
    <w:rsid w:val="00B53339"/>
    <w:rsid w:val="00BA4671"/>
    <w:rsid w:val="00BD0E13"/>
    <w:rsid w:val="00BE04DF"/>
    <w:rsid w:val="00BF2646"/>
    <w:rsid w:val="00C12804"/>
    <w:rsid w:val="00C37170"/>
    <w:rsid w:val="00C46537"/>
    <w:rsid w:val="00C61330"/>
    <w:rsid w:val="00C61565"/>
    <w:rsid w:val="00C6728F"/>
    <w:rsid w:val="00C9567D"/>
    <w:rsid w:val="00CA6372"/>
    <w:rsid w:val="00CE5872"/>
    <w:rsid w:val="00CF3471"/>
    <w:rsid w:val="00D17ACA"/>
    <w:rsid w:val="00D20FA0"/>
    <w:rsid w:val="00D3459F"/>
    <w:rsid w:val="00D42D97"/>
    <w:rsid w:val="00D55502"/>
    <w:rsid w:val="00D72D22"/>
    <w:rsid w:val="00DD6968"/>
    <w:rsid w:val="00E44884"/>
    <w:rsid w:val="00E5136B"/>
    <w:rsid w:val="00E63692"/>
    <w:rsid w:val="00E67F21"/>
    <w:rsid w:val="00EA33AD"/>
    <w:rsid w:val="00ED1003"/>
    <w:rsid w:val="00ED5E7C"/>
    <w:rsid w:val="00EE3FAD"/>
    <w:rsid w:val="00F010C6"/>
    <w:rsid w:val="00F849ED"/>
    <w:rsid w:val="00FB3C91"/>
    <w:rsid w:val="00FC1754"/>
    <w:rsid w:val="00FC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9CAE3-35CA-4403-B0A5-3FFB136F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DDDDDD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5A5A5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DDDDDD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0000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A5A5A5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000000" w:themeColor="text2"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000000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000000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000000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DDDDDD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DDDDDD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B2B2B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DDDDDD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eastAsiaTheme="minorEastAsia"/>
      <w:sz w:val="22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eastAsiaTheme="minorEastAsia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usiness%20letter%20(Apothecary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DB28F5F30C4CFBA725895BBE77E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FE6F-6AB0-4E03-94EA-1939AE7D6E22}"/>
      </w:docPartPr>
      <w:docPartBody>
        <w:p w:rsidR="00445ACB" w:rsidRDefault="00C20412">
          <w:pPr>
            <w:pStyle w:val="10DB28F5F30C4CFBA725895BBE77EB59"/>
          </w:pPr>
          <w:r>
            <w:rPr>
              <w:bCs/>
            </w:rPr>
            <w:t>[Type the sender company name]</w:t>
          </w:r>
        </w:p>
      </w:docPartBody>
    </w:docPart>
    <w:docPart>
      <w:docPartPr>
        <w:name w:val="801F6894DE714BCAAF1956457042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E983-0071-4FA1-B1E8-D6194BA86F01}"/>
      </w:docPartPr>
      <w:docPartBody>
        <w:p w:rsidR="00445ACB" w:rsidRDefault="00C20412">
          <w:pPr>
            <w:pStyle w:val="801F6894DE714BCAAF19564570428997"/>
          </w:pPr>
          <w:r>
            <w:rPr>
              <w:caps/>
              <w:color w:val="FFFFFF" w:themeColor="background1"/>
              <w:sz w:val="18"/>
              <w:szCs w:val="18"/>
            </w:rPr>
            <w:t>[TYPE THE SENDER COMPANY ADDRESS]</w:t>
          </w:r>
        </w:p>
      </w:docPartBody>
    </w:docPart>
    <w:docPart>
      <w:docPartPr>
        <w:name w:val="4B0D99D053894D3E928AE709B64B8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2F2AD-54D4-4ABF-AF1C-5C8732500DE5}"/>
      </w:docPartPr>
      <w:docPartBody>
        <w:p w:rsidR="00445ACB" w:rsidRDefault="00C20412">
          <w:pPr>
            <w:pStyle w:val="4B0D99D053894D3E928AE709B64B89F8"/>
          </w:pPr>
          <w:r>
            <w:rPr>
              <w:color w:val="A6A6A6" w:themeColor="background1" w:themeShade="A6"/>
              <w:sz w:val="18"/>
              <w:szCs w:val="18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12"/>
    <w:rsid w:val="00031C1C"/>
    <w:rsid w:val="000569E9"/>
    <w:rsid w:val="000B2225"/>
    <w:rsid w:val="001210EB"/>
    <w:rsid w:val="002E1B3C"/>
    <w:rsid w:val="0030511C"/>
    <w:rsid w:val="0034177A"/>
    <w:rsid w:val="00353A77"/>
    <w:rsid w:val="00361E45"/>
    <w:rsid w:val="003B55C4"/>
    <w:rsid w:val="00445ACB"/>
    <w:rsid w:val="004B1905"/>
    <w:rsid w:val="005850D3"/>
    <w:rsid w:val="00723F2C"/>
    <w:rsid w:val="00753D93"/>
    <w:rsid w:val="007857F5"/>
    <w:rsid w:val="007B6116"/>
    <w:rsid w:val="007C1069"/>
    <w:rsid w:val="008031A7"/>
    <w:rsid w:val="008064AD"/>
    <w:rsid w:val="00841109"/>
    <w:rsid w:val="00844642"/>
    <w:rsid w:val="00903B07"/>
    <w:rsid w:val="00997AD5"/>
    <w:rsid w:val="00A172CE"/>
    <w:rsid w:val="00A270D8"/>
    <w:rsid w:val="00A422BF"/>
    <w:rsid w:val="00AE78E7"/>
    <w:rsid w:val="00B128B1"/>
    <w:rsid w:val="00BC695C"/>
    <w:rsid w:val="00BD5841"/>
    <w:rsid w:val="00C20412"/>
    <w:rsid w:val="00C33AD5"/>
    <w:rsid w:val="00C40B0F"/>
    <w:rsid w:val="00C732A3"/>
    <w:rsid w:val="00C74214"/>
    <w:rsid w:val="00C97C8D"/>
    <w:rsid w:val="00CA469C"/>
    <w:rsid w:val="00D60C79"/>
    <w:rsid w:val="00E72B06"/>
    <w:rsid w:val="00EA3E7F"/>
    <w:rsid w:val="00FE3861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DB28F5F30C4CFBA725895BBE77EB59">
    <w:name w:val="10DB28F5F30C4CFBA725895BBE77EB59"/>
  </w:style>
  <w:style w:type="paragraph" w:customStyle="1" w:styleId="801F6894DE714BCAAF19564570428997">
    <w:name w:val="801F6894DE714BCAAF19564570428997"/>
  </w:style>
  <w:style w:type="paragraph" w:customStyle="1" w:styleId="517867078E7F4AFEBF0B9180403917B9">
    <w:name w:val="517867078E7F4AFEBF0B9180403917B9"/>
  </w:style>
  <w:style w:type="paragraph" w:customStyle="1" w:styleId="DA82C93365E541A6A680CCC92DC2623D">
    <w:name w:val="DA82C93365E541A6A680CCC92DC2623D"/>
  </w:style>
  <w:style w:type="paragraph" w:customStyle="1" w:styleId="586992B32EEE44A0A348B2D6CC1F2DAC">
    <w:name w:val="586992B32EEE44A0A348B2D6CC1F2DAC"/>
  </w:style>
  <w:style w:type="paragraph" w:customStyle="1" w:styleId="52E523C0AEC34CB6BE42256DFC09091B">
    <w:name w:val="52E523C0AEC34CB6BE42256DFC09091B"/>
  </w:style>
  <w:style w:type="paragraph" w:customStyle="1" w:styleId="758C354064E84158B8C22D5B62D5EDA4">
    <w:name w:val="758C354064E84158B8C22D5B62D5EDA4"/>
  </w:style>
  <w:style w:type="paragraph" w:customStyle="1" w:styleId="D4C5F4BC3B0144B0BB3DB1474C87EA2A">
    <w:name w:val="D4C5F4BC3B0144B0BB3DB1474C87EA2A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B0072BDCE9E74AD38F57D259540BD91B">
    <w:name w:val="B0072BDCE9E74AD38F57D259540BD91B"/>
  </w:style>
  <w:style w:type="paragraph" w:customStyle="1" w:styleId="465728784E1541AFB52F64005DD5B251">
    <w:name w:val="465728784E1541AFB52F64005DD5B251"/>
  </w:style>
  <w:style w:type="paragraph" w:customStyle="1" w:styleId="F9E43B6895D742A8B9CDF9E9E680C4B9">
    <w:name w:val="F9E43B6895D742A8B9CDF9E9E680C4B9"/>
  </w:style>
  <w:style w:type="paragraph" w:customStyle="1" w:styleId="274A1EFC52CE417288E3D0C5B6A63490">
    <w:name w:val="274A1EFC52CE417288E3D0C5B6A63490"/>
  </w:style>
  <w:style w:type="paragraph" w:customStyle="1" w:styleId="4B0D99D053894D3E928AE709B64B89F8">
    <w:name w:val="4B0D99D053894D3E928AE709B64B8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2020-01-17T00:00:00</PublishDate>
  <Abstract/>
  <CompanyAddress>651 Valley Road, P.O. Box 1402, Hockessin, DE 19707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81197D-05D3-4405-BB65-04F85583F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715B1-777C-4E61-8983-1A34ED7C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(Apothecary design)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CombAT Athletes ASSISTANCE Network, Inc.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 J. DiStefano, M.S, CSC, CSPC</dc:creator>
  <cp:keywords/>
  <cp:lastModifiedBy>Microsoft account</cp:lastModifiedBy>
  <cp:revision>2</cp:revision>
  <dcterms:created xsi:type="dcterms:W3CDTF">2024-09-04T20:29:00Z</dcterms:created>
  <dcterms:modified xsi:type="dcterms:W3CDTF">2024-09-04T20:29:00Z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TC018408509991</vt:lpwstr>
  </property>
</Properties>
</file>